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DA24" w14:textId="77777777"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14:paraId="50094815" w14:textId="77777777" w:rsidR="006868C8" w:rsidRPr="007261AA" w:rsidRDefault="00C11D51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РАСПОРЯЖ</w:t>
      </w:r>
      <w:r w:rsidR="006868C8" w:rsidRPr="007261AA">
        <w:rPr>
          <w:rFonts w:ascii="Arial" w:hAnsi="Arial" w:cs="Arial"/>
          <w:b/>
          <w:spacing w:val="100"/>
          <w:sz w:val="36"/>
          <w:szCs w:val="36"/>
        </w:rPr>
        <w:t>ЕНИЕ</w:t>
      </w:r>
    </w:p>
    <w:p w14:paraId="0F1F1F87" w14:textId="77777777"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4863"/>
        <w:gridCol w:w="1701"/>
      </w:tblGrid>
      <w:tr w:rsidR="006868C8" w:rsidRPr="00063958" w14:paraId="56CE49AE" w14:textId="77777777" w:rsidTr="00902BB7">
        <w:trPr>
          <w:cantSplit/>
          <w:trHeight w:val="595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80945FA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20AFD298" w14:textId="77777777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14:paraId="42ED8B73" w14:textId="7867E687" w:rsidR="006868C8" w:rsidRPr="00D8661E" w:rsidRDefault="006868C8" w:rsidP="00C65963">
            <w:pPr>
              <w:rPr>
                <w:sz w:val="24"/>
                <w:szCs w:val="24"/>
              </w:rPr>
            </w:pPr>
            <w:r>
              <w:rPr>
                <w:i/>
                <w:sz w:val="18"/>
              </w:rPr>
              <w:t xml:space="preserve">  </w:t>
            </w:r>
            <w:r>
              <w:rPr>
                <w:iCs/>
                <w:sz w:val="28"/>
              </w:rPr>
              <w:t xml:space="preserve"> </w:t>
            </w:r>
            <w:r w:rsidR="00835577">
              <w:rPr>
                <w:iCs/>
                <w:sz w:val="28"/>
              </w:rPr>
              <w:t>15.02.2022</w:t>
            </w:r>
          </w:p>
        </w:tc>
        <w:tc>
          <w:tcPr>
            <w:tcW w:w="4863" w:type="dxa"/>
            <w:tcBorders>
              <w:top w:val="single" w:sz="4" w:space="0" w:color="FFFFFF"/>
              <w:bottom w:val="single" w:sz="4" w:space="0" w:color="FFFFFF"/>
            </w:tcBorders>
          </w:tcPr>
          <w:p w14:paraId="2E0BA28E" w14:textId="77777777"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0F67EB05" w14:textId="10B7098E" w:rsidR="006868C8" w:rsidRPr="00063958" w:rsidRDefault="00835577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40-р</w:t>
            </w:r>
          </w:p>
        </w:tc>
      </w:tr>
      <w:tr w:rsidR="006868C8" w:rsidRPr="00063958" w14:paraId="6430B052" w14:textId="77777777" w:rsidTr="00902BB7">
        <w:trPr>
          <w:cantSplit/>
        </w:trPr>
        <w:tc>
          <w:tcPr>
            <w:tcW w:w="935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2ED867" w14:textId="77777777"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14:paraId="1EDE8868" w14:textId="77777777" w:rsidTr="00902BB7">
        <w:trPr>
          <w:cantSplit/>
          <w:trHeight w:val="752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E92FE0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A23C410" w14:textId="34BDB611" w:rsidR="00EC68AA" w:rsidRDefault="006868C8" w:rsidP="00EC68AA">
      <w:pPr>
        <w:ind w:firstLine="709"/>
        <w:jc w:val="both"/>
        <w:rPr>
          <w:iCs/>
          <w:sz w:val="28"/>
          <w:szCs w:val="28"/>
        </w:rPr>
      </w:pPr>
      <w:r w:rsidRPr="007261AA">
        <w:rPr>
          <w:iCs/>
          <w:sz w:val="28"/>
          <w:szCs w:val="28"/>
        </w:rPr>
        <w:t xml:space="preserve"> </w:t>
      </w:r>
      <w:r w:rsidR="00B9096E">
        <w:rPr>
          <w:iCs/>
          <w:sz w:val="28"/>
          <w:szCs w:val="28"/>
        </w:rPr>
        <w:t>В соответствии с Конституцией Российской Федерации,</w:t>
      </w:r>
      <w:r w:rsidR="0082171C">
        <w:rPr>
          <w:iCs/>
          <w:sz w:val="28"/>
          <w:szCs w:val="28"/>
        </w:rPr>
        <w:t xml:space="preserve"> статьей 67  Федерального закона</w:t>
      </w:r>
      <w:r w:rsidR="00B9096E">
        <w:rPr>
          <w:iCs/>
          <w:sz w:val="28"/>
          <w:szCs w:val="28"/>
        </w:rPr>
        <w:t xml:space="preserve"> от 29.12.2012 № 273-ФЗ</w:t>
      </w:r>
      <w:r w:rsidR="007C2FC5">
        <w:rPr>
          <w:iCs/>
          <w:sz w:val="28"/>
          <w:szCs w:val="28"/>
        </w:rPr>
        <w:t xml:space="preserve"> </w:t>
      </w:r>
      <w:r w:rsidR="00B9096E">
        <w:rPr>
          <w:iCs/>
          <w:sz w:val="28"/>
          <w:szCs w:val="28"/>
        </w:rPr>
        <w:t>«Об образовании в Российской Федерации», приказом Министерства образования и науки Российской Федерации от</w:t>
      </w:r>
      <w:r w:rsidR="0082171C">
        <w:rPr>
          <w:iCs/>
          <w:sz w:val="28"/>
          <w:szCs w:val="28"/>
        </w:rPr>
        <w:t xml:space="preserve"> </w:t>
      </w:r>
      <w:r w:rsidR="004B324F">
        <w:rPr>
          <w:iCs/>
          <w:sz w:val="28"/>
          <w:szCs w:val="28"/>
        </w:rPr>
        <w:t>15.05.2020</w:t>
      </w:r>
      <w:r w:rsidR="0082171C">
        <w:rPr>
          <w:iCs/>
          <w:sz w:val="28"/>
          <w:szCs w:val="28"/>
        </w:rPr>
        <w:t xml:space="preserve"> №</w:t>
      </w:r>
      <w:r w:rsidR="00677CE8">
        <w:rPr>
          <w:iCs/>
          <w:sz w:val="28"/>
          <w:szCs w:val="28"/>
        </w:rPr>
        <w:t>23</w:t>
      </w:r>
      <w:r w:rsidR="004B324F">
        <w:rPr>
          <w:iCs/>
          <w:sz w:val="28"/>
          <w:szCs w:val="28"/>
        </w:rPr>
        <w:t>6</w:t>
      </w:r>
      <w:r w:rsidR="00677CE8">
        <w:rPr>
          <w:iCs/>
          <w:sz w:val="28"/>
          <w:szCs w:val="28"/>
        </w:rPr>
        <w:t xml:space="preserve"> «Об утверждении порядка</w:t>
      </w:r>
      <w:r w:rsidR="00D2623A">
        <w:rPr>
          <w:iCs/>
          <w:sz w:val="28"/>
          <w:szCs w:val="28"/>
        </w:rPr>
        <w:t xml:space="preserve"> приема на обучении </w:t>
      </w:r>
      <w:r w:rsidR="00677CE8">
        <w:rPr>
          <w:iCs/>
          <w:sz w:val="28"/>
          <w:szCs w:val="28"/>
        </w:rPr>
        <w:t xml:space="preserve">по образовательным программам дошкольного образования», </w:t>
      </w:r>
      <w:r w:rsidR="00B9096E">
        <w:rPr>
          <w:iCs/>
          <w:sz w:val="28"/>
          <w:szCs w:val="28"/>
        </w:rPr>
        <w:t xml:space="preserve"> </w:t>
      </w:r>
      <w:r w:rsidR="00677CE8">
        <w:rPr>
          <w:iCs/>
          <w:sz w:val="28"/>
          <w:szCs w:val="28"/>
        </w:rPr>
        <w:t xml:space="preserve">приказом Министерства образования и науки Российской Федерации                              от </w:t>
      </w:r>
      <w:r w:rsidR="004B324F">
        <w:rPr>
          <w:iCs/>
          <w:sz w:val="28"/>
          <w:szCs w:val="28"/>
        </w:rPr>
        <w:t>02.09.2020</w:t>
      </w:r>
      <w:r w:rsidR="00677CE8">
        <w:rPr>
          <w:iCs/>
          <w:sz w:val="28"/>
          <w:szCs w:val="28"/>
        </w:rPr>
        <w:t xml:space="preserve">  </w:t>
      </w:r>
      <w:r w:rsidR="00B9096E">
        <w:rPr>
          <w:iCs/>
          <w:sz w:val="28"/>
          <w:szCs w:val="28"/>
        </w:rPr>
        <w:t xml:space="preserve">№ </w:t>
      </w:r>
      <w:r w:rsidR="004B324F">
        <w:rPr>
          <w:iCs/>
          <w:sz w:val="28"/>
          <w:szCs w:val="28"/>
        </w:rPr>
        <w:t>458</w:t>
      </w:r>
      <w:r w:rsidR="00B9096E">
        <w:rPr>
          <w:iCs/>
          <w:sz w:val="28"/>
          <w:szCs w:val="28"/>
        </w:rPr>
        <w:t xml:space="preserve"> «Об утверждении порядка приема граждан на обучение по образовательным программам начального общего, основного общего </w:t>
      </w:r>
      <w:r w:rsidR="00677CE8">
        <w:rPr>
          <w:iCs/>
          <w:sz w:val="28"/>
          <w:szCs w:val="28"/>
        </w:rPr>
        <w:t xml:space="preserve">        </w:t>
      </w:r>
      <w:r w:rsidR="00B9096E">
        <w:rPr>
          <w:iCs/>
          <w:sz w:val="28"/>
          <w:szCs w:val="28"/>
        </w:rPr>
        <w:t>и среднего общего образования»</w:t>
      </w:r>
      <w:r w:rsidR="00E9719C">
        <w:rPr>
          <w:iCs/>
          <w:sz w:val="28"/>
          <w:szCs w:val="28"/>
        </w:rPr>
        <w:t>:</w:t>
      </w:r>
      <w:r w:rsidR="00B9096E">
        <w:rPr>
          <w:iCs/>
          <w:sz w:val="28"/>
          <w:szCs w:val="28"/>
        </w:rPr>
        <w:t xml:space="preserve"> </w:t>
      </w:r>
    </w:p>
    <w:p w14:paraId="29258230" w14:textId="38905E77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B9096E" w:rsidRPr="00677CE8">
        <w:rPr>
          <w:iCs/>
          <w:sz w:val="28"/>
          <w:szCs w:val="28"/>
        </w:rPr>
        <w:t>Закрепить муниципальные образовательные</w:t>
      </w:r>
      <w:r w:rsidR="00E9719C">
        <w:rPr>
          <w:iCs/>
          <w:sz w:val="28"/>
          <w:szCs w:val="28"/>
        </w:rPr>
        <w:t xml:space="preserve"> учреждения</w:t>
      </w:r>
      <w:r w:rsidRPr="00677C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</w:t>
      </w:r>
      <w:r w:rsidR="00B9096E" w:rsidRPr="00677CE8">
        <w:rPr>
          <w:iCs/>
          <w:sz w:val="28"/>
          <w:szCs w:val="28"/>
        </w:rPr>
        <w:t>за конкрет</w:t>
      </w:r>
      <w:r w:rsidR="0082171C">
        <w:rPr>
          <w:iCs/>
          <w:sz w:val="28"/>
          <w:szCs w:val="28"/>
        </w:rPr>
        <w:t>ными территориями района на 202</w:t>
      </w:r>
      <w:r w:rsidR="004B324F">
        <w:rPr>
          <w:iCs/>
          <w:sz w:val="28"/>
          <w:szCs w:val="28"/>
        </w:rPr>
        <w:t>2</w:t>
      </w:r>
      <w:r w:rsidR="0082171C">
        <w:rPr>
          <w:iCs/>
          <w:sz w:val="28"/>
          <w:szCs w:val="28"/>
        </w:rPr>
        <w:t>-202</w:t>
      </w:r>
      <w:r w:rsidR="004B324F">
        <w:rPr>
          <w:iCs/>
          <w:sz w:val="28"/>
          <w:szCs w:val="28"/>
        </w:rPr>
        <w:t>3</w:t>
      </w:r>
      <w:r w:rsidR="00B9096E" w:rsidRPr="00677CE8">
        <w:rPr>
          <w:iCs/>
          <w:sz w:val="28"/>
          <w:szCs w:val="28"/>
        </w:rPr>
        <w:t xml:space="preserve"> учебный год согласно приложению.</w:t>
      </w:r>
    </w:p>
    <w:p w14:paraId="1F004641" w14:textId="1439DFC2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  </w:t>
      </w:r>
      <w:r w:rsidR="00B9096E" w:rsidRPr="00677CE8">
        <w:rPr>
          <w:sz w:val="28"/>
          <w:szCs w:val="28"/>
        </w:rPr>
        <w:t xml:space="preserve">Считать утратившим силу распоряжение администрации района </w:t>
      </w:r>
      <w:r>
        <w:rPr>
          <w:sz w:val="28"/>
          <w:szCs w:val="28"/>
        </w:rPr>
        <w:t xml:space="preserve">     </w:t>
      </w:r>
      <w:r w:rsidR="00E9719C">
        <w:rPr>
          <w:sz w:val="28"/>
          <w:szCs w:val="28"/>
        </w:rPr>
        <w:t xml:space="preserve">от   </w:t>
      </w:r>
      <w:r w:rsidR="004421E8">
        <w:rPr>
          <w:sz w:val="28"/>
          <w:szCs w:val="28"/>
        </w:rPr>
        <w:t>01.03.2021</w:t>
      </w:r>
      <w:r w:rsidR="00081AFA">
        <w:rPr>
          <w:sz w:val="28"/>
          <w:szCs w:val="28"/>
        </w:rPr>
        <w:t xml:space="preserve"> </w:t>
      </w:r>
      <w:r w:rsidR="00E9719C">
        <w:rPr>
          <w:sz w:val="28"/>
          <w:szCs w:val="28"/>
        </w:rPr>
        <w:t xml:space="preserve">№ </w:t>
      </w:r>
      <w:r w:rsidR="004421E8">
        <w:rPr>
          <w:sz w:val="28"/>
          <w:szCs w:val="28"/>
        </w:rPr>
        <w:t>28</w:t>
      </w:r>
      <w:r w:rsidR="00081AFA">
        <w:rPr>
          <w:sz w:val="28"/>
          <w:szCs w:val="28"/>
        </w:rPr>
        <w:t>-р</w:t>
      </w:r>
      <w:r w:rsidR="00AB3CEE">
        <w:rPr>
          <w:sz w:val="28"/>
          <w:szCs w:val="28"/>
        </w:rPr>
        <w:t>.</w:t>
      </w:r>
    </w:p>
    <w:p w14:paraId="6893E4C8" w14:textId="77777777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  </w:t>
      </w:r>
      <w:r w:rsidR="00B9096E" w:rsidRPr="00677CE8">
        <w:rPr>
          <w:iCs/>
          <w:sz w:val="28"/>
          <w:szCs w:val="28"/>
        </w:rPr>
        <w:t>Данное распоряжение разместить на официальном интернет-сайте администрации Первомайского района (</w:t>
      </w:r>
      <w:hyperlink r:id="rId7" w:history="1">
        <w:r w:rsidR="00B9096E" w:rsidRPr="00677CE8">
          <w:rPr>
            <w:rStyle w:val="a5"/>
            <w:iCs/>
            <w:sz w:val="28"/>
            <w:szCs w:val="28"/>
            <w:lang w:val="en-US"/>
          </w:rPr>
          <w:t>www</w:t>
        </w:r>
        <w:r w:rsidR="00B9096E" w:rsidRPr="00677CE8">
          <w:rPr>
            <w:rStyle w:val="a5"/>
            <w:iCs/>
            <w:sz w:val="28"/>
            <w:szCs w:val="28"/>
          </w:rPr>
          <w:t>.</w:t>
        </w:r>
        <w:r w:rsidR="00B9096E" w:rsidRPr="00677CE8">
          <w:rPr>
            <w:rStyle w:val="a5"/>
            <w:iCs/>
            <w:sz w:val="28"/>
            <w:szCs w:val="28"/>
            <w:lang w:val="en-US"/>
          </w:rPr>
          <w:t>perv</w:t>
        </w:r>
        <w:r w:rsidR="00B9096E" w:rsidRPr="00677CE8">
          <w:rPr>
            <w:rStyle w:val="a5"/>
            <w:iCs/>
            <w:sz w:val="28"/>
            <w:szCs w:val="28"/>
          </w:rPr>
          <w:t>-</w:t>
        </w:r>
        <w:r w:rsidR="00B9096E" w:rsidRPr="00677CE8">
          <w:rPr>
            <w:rStyle w:val="a5"/>
            <w:iCs/>
            <w:sz w:val="28"/>
            <w:szCs w:val="28"/>
            <w:lang w:val="en-US"/>
          </w:rPr>
          <w:t>alt</w:t>
        </w:r>
        <w:r w:rsidR="00B9096E" w:rsidRPr="00677CE8">
          <w:rPr>
            <w:rStyle w:val="a5"/>
            <w:iCs/>
            <w:sz w:val="28"/>
            <w:szCs w:val="28"/>
          </w:rPr>
          <w:t>.</w:t>
        </w:r>
        <w:r w:rsidR="00B9096E" w:rsidRPr="00677CE8">
          <w:rPr>
            <w:rStyle w:val="a5"/>
            <w:iCs/>
            <w:sz w:val="28"/>
            <w:szCs w:val="28"/>
            <w:lang w:val="en-US"/>
          </w:rPr>
          <w:t>ru</w:t>
        </w:r>
      </w:hyperlink>
      <w:r w:rsidR="00B9096E" w:rsidRPr="00677CE8">
        <w:rPr>
          <w:iCs/>
          <w:sz w:val="28"/>
          <w:szCs w:val="28"/>
        </w:rPr>
        <w:t>).</w:t>
      </w:r>
    </w:p>
    <w:p w14:paraId="0CBCBD34" w14:textId="64584B3F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 </w:t>
      </w:r>
      <w:r w:rsidR="00B9096E" w:rsidRPr="00677CE8">
        <w:rPr>
          <w:iCs/>
          <w:sz w:val="28"/>
          <w:szCs w:val="28"/>
        </w:rPr>
        <w:t xml:space="preserve">Контроль </w:t>
      </w:r>
      <w:r w:rsidR="007711E0" w:rsidRPr="00677CE8">
        <w:rPr>
          <w:iCs/>
          <w:sz w:val="28"/>
          <w:szCs w:val="28"/>
        </w:rPr>
        <w:t>за исполнением</w:t>
      </w:r>
      <w:r w:rsidR="00B9096E" w:rsidRPr="00677CE8">
        <w:rPr>
          <w:iCs/>
          <w:sz w:val="28"/>
          <w:szCs w:val="28"/>
        </w:rPr>
        <w:t xml:space="preserve"> настоящего </w:t>
      </w:r>
      <w:r w:rsidR="001E67E6" w:rsidRPr="00677CE8">
        <w:rPr>
          <w:iCs/>
          <w:sz w:val="28"/>
          <w:szCs w:val="28"/>
        </w:rPr>
        <w:t xml:space="preserve">распоряжения </w:t>
      </w:r>
      <w:r w:rsidR="004421E8">
        <w:rPr>
          <w:iCs/>
          <w:sz w:val="28"/>
          <w:szCs w:val="28"/>
        </w:rPr>
        <w:t>оставляю за собой.</w:t>
      </w:r>
    </w:p>
    <w:p w14:paraId="3FB320A0" w14:textId="77777777" w:rsidR="00677CE8" w:rsidRDefault="00677CE8" w:rsidP="00677CE8">
      <w:pPr>
        <w:ind w:firstLine="709"/>
        <w:jc w:val="both"/>
        <w:rPr>
          <w:iCs/>
          <w:sz w:val="28"/>
          <w:szCs w:val="28"/>
        </w:rPr>
      </w:pPr>
    </w:p>
    <w:p w14:paraId="55F75E75" w14:textId="77777777" w:rsidR="00677CE8" w:rsidRDefault="00677CE8" w:rsidP="00677CE8">
      <w:pPr>
        <w:ind w:firstLine="709"/>
        <w:jc w:val="both"/>
        <w:rPr>
          <w:iCs/>
          <w:sz w:val="28"/>
          <w:szCs w:val="28"/>
        </w:rPr>
      </w:pPr>
    </w:p>
    <w:p w14:paraId="0DEFA186" w14:textId="77777777" w:rsidR="00677CE8" w:rsidRPr="001E67E6" w:rsidRDefault="00677CE8" w:rsidP="00677CE8">
      <w:pPr>
        <w:ind w:firstLine="709"/>
        <w:jc w:val="both"/>
        <w:rPr>
          <w:iCs/>
          <w:sz w:val="28"/>
          <w:szCs w:val="28"/>
        </w:rPr>
      </w:pPr>
    </w:p>
    <w:p w14:paraId="0AD8B287" w14:textId="26F7D9BC" w:rsidR="005D3D4F" w:rsidRDefault="000135F9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DBA35DA" wp14:editId="5904C49E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5080" t="9525" r="952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35C5" w14:textId="77777777" w:rsidR="005D3D4F" w:rsidRDefault="00AB3CEE" w:rsidP="005D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Марченко Юлия Николаевна</w:t>
                            </w:r>
                          </w:p>
                          <w:p w14:paraId="60958D13" w14:textId="77777777" w:rsidR="005D3D4F" w:rsidRPr="00B9096E" w:rsidRDefault="0082171C" w:rsidP="005D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8(38532)</w:t>
                            </w:r>
                            <w:r w:rsidR="00B9096E">
                              <w:rPr>
                                <w:sz w:val="24"/>
                                <w:szCs w:val="24"/>
                              </w:rPr>
                              <w:t>2 25 46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A35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" strokecolor="white">
                <v:textbox>
                  <w:txbxContent>
                    <w:p w14:paraId="27C235C5" w14:textId="77777777" w:rsidR="005D3D4F" w:rsidRDefault="00AB3CEE" w:rsidP="005D3D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Марченко Юлия Николаевна</w:t>
                      </w:r>
                    </w:p>
                    <w:p w14:paraId="60958D13" w14:textId="77777777" w:rsidR="005D3D4F" w:rsidRPr="00B9096E" w:rsidRDefault="0082171C" w:rsidP="005D3D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8(38532)</w:t>
                      </w:r>
                      <w:r w:rsidR="00B9096E">
                        <w:rPr>
                          <w:sz w:val="24"/>
                          <w:szCs w:val="24"/>
                        </w:rPr>
                        <w:t>2 25 46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421E8">
        <w:rPr>
          <w:sz w:val="28"/>
          <w:szCs w:val="28"/>
        </w:rPr>
        <w:t>И.о. главы района</w:t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  <w:t xml:space="preserve">        П.А. Роккель</w:t>
      </w:r>
    </w:p>
    <w:p w14:paraId="36459F0A" w14:textId="77777777" w:rsidR="005D3D4F" w:rsidRDefault="005D3D4F" w:rsidP="005D3D4F">
      <w:pPr>
        <w:rPr>
          <w:sz w:val="28"/>
          <w:szCs w:val="28"/>
        </w:rPr>
      </w:pPr>
    </w:p>
    <w:p w14:paraId="27F30CBD" w14:textId="77777777" w:rsidR="00B9096E" w:rsidRDefault="00B9096E" w:rsidP="00B9096E">
      <w:pPr>
        <w:rPr>
          <w:sz w:val="28"/>
          <w:szCs w:val="28"/>
        </w:rPr>
      </w:pPr>
    </w:p>
    <w:p w14:paraId="323C7ACA" w14:textId="77777777" w:rsidR="00B9096E" w:rsidRDefault="00B9096E" w:rsidP="00B9096E">
      <w:pPr>
        <w:rPr>
          <w:sz w:val="28"/>
          <w:szCs w:val="28"/>
        </w:rPr>
      </w:pPr>
    </w:p>
    <w:p w14:paraId="553F5FD6" w14:textId="77777777" w:rsidR="00B9096E" w:rsidRDefault="00B9096E" w:rsidP="00B9096E">
      <w:pPr>
        <w:rPr>
          <w:sz w:val="28"/>
          <w:szCs w:val="28"/>
        </w:rPr>
      </w:pPr>
    </w:p>
    <w:p w14:paraId="7B4C8761" w14:textId="77777777" w:rsidR="00B9096E" w:rsidRDefault="00B9096E" w:rsidP="00B9096E">
      <w:pPr>
        <w:rPr>
          <w:sz w:val="28"/>
          <w:szCs w:val="28"/>
        </w:rPr>
      </w:pPr>
    </w:p>
    <w:p w14:paraId="41F290FE" w14:textId="77777777" w:rsidR="00B9096E" w:rsidRDefault="00B9096E" w:rsidP="00B9096E">
      <w:pPr>
        <w:rPr>
          <w:sz w:val="28"/>
          <w:szCs w:val="28"/>
        </w:rPr>
      </w:pPr>
    </w:p>
    <w:p w14:paraId="11B14AC0" w14:textId="77777777" w:rsidR="00B9096E" w:rsidRDefault="00B9096E" w:rsidP="00B9096E">
      <w:pPr>
        <w:rPr>
          <w:sz w:val="28"/>
          <w:szCs w:val="28"/>
        </w:rPr>
      </w:pPr>
    </w:p>
    <w:p w14:paraId="598D5F7F" w14:textId="77777777" w:rsidR="00B9096E" w:rsidRDefault="00B9096E" w:rsidP="00B9096E">
      <w:pPr>
        <w:rPr>
          <w:sz w:val="28"/>
          <w:szCs w:val="28"/>
        </w:rPr>
      </w:pPr>
    </w:p>
    <w:tbl>
      <w:tblPr>
        <w:tblW w:w="102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220"/>
      </w:tblGrid>
      <w:tr w:rsidR="007A66A1" w14:paraId="6F2D0FEE" w14:textId="77777777" w:rsidTr="00F920B0">
        <w:tc>
          <w:tcPr>
            <w:tcW w:w="5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5024C" w14:textId="77777777" w:rsidR="007A66A1" w:rsidRDefault="007A66A1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C1A7FDC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6213426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AA1046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A3103F6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956A5F" w14:textId="033F306A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1C9B7" w14:textId="695437B0" w:rsidR="004421E8" w:rsidRDefault="004421E8"/>
          <w:p w14:paraId="5EE93C58" w14:textId="34BCDAE7" w:rsidR="004421E8" w:rsidRDefault="004421E8"/>
          <w:p w14:paraId="4C26AF14" w14:textId="03175FF8" w:rsidR="004421E8" w:rsidRDefault="004421E8"/>
          <w:p w14:paraId="32C96E6F" w14:textId="749E5AC9" w:rsidR="004421E8" w:rsidRDefault="004421E8"/>
          <w:p w14:paraId="7A0DC647" w14:textId="7D7C9C55" w:rsidR="004421E8" w:rsidRDefault="004421E8"/>
          <w:p w14:paraId="3086638A" w14:textId="77777777" w:rsidR="004421E8" w:rsidRDefault="004421E8"/>
          <w:tbl>
            <w:tblPr>
              <w:tblW w:w="5220" w:type="dxa"/>
              <w:tblInd w:w="67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7A66A1" w14:paraId="6E68E75D" w14:textId="77777777" w:rsidTr="00F920B0">
              <w:tc>
                <w:tcPr>
                  <w:tcW w:w="52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21E932E" w14:textId="77777777" w:rsidR="007A66A1" w:rsidRDefault="007A66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14:paraId="2A012F4B" w14:textId="77777777" w:rsidR="007A66A1" w:rsidRDefault="007A66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распоряжению администрации Первомайского района</w:t>
                  </w:r>
                </w:p>
                <w:p w14:paraId="0A801316" w14:textId="1C8A5276" w:rsidR="007A66A1" w:rsidRDefault="00D76014" w:rsidP="00D76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  <w:r w:rsidR="00835577">
                    <w:rPr>
                      <w:sz w:val="28"/>
                      <w:szCs w:val="28"/>
                    </w:rPr>
                    <w:t>15.02.2022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  <w:r w:rsidR="007A66A1">
                    <w:rPr>
                      <w:sz w:val="28"/>
                      <w:szCs w:val="28"/>
                    </w:rPr>
                    <w:t xml:space="preserve"> № 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  <w:r w:rsidR="00835577">
                    <w:rPr>
                      <w:sz w:val="28"/>
                      <w:szCs w:val="28"/>
                    </w:rPr>
                    <w:t>40-р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</w:p>
              </w:tc>
            </w:tr>
          </w:tbl>
          <w:p w14:paraId="4980D9B7" w14:textId="77777777" w:rsidR="007A66A1" w:rsidRDefault="007A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EC8FE1F" w14:textId="77777777" w:rsidR="00F920B0" w:rsidRDefault="00F920B0" w:rsidP="007A66A1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A66A1" w14:paraId="3A728E7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AB0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F52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Муниципальн</w:t>
            </w:r>
            <w:r w:rsidR="00AB4509" w:rsidRPr="0082171C">
              <w:rPr>
                <w:color w:val="000000" w:themeColor="text1"/>
                <w:sz w:val="24"/>
                <w:szCs w:val="24"/>
              </w:rPr>
              <w:t>ое образовательное учреждение</w:t>
            </w:r>
          </w:p>
        </w:tc>
      </w:tr>
      <w:tr w:rsidR="007A66A1" w14:paraId="7E28C870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1E4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Акулово</w:t>
            </w:r>
          </w:p>
          <w:p w14:paraId="0C83BE4C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Ногино </w:t>
            </w:r>
          </w:p>
          <w:p w14:paraId="3528330A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Пурысево </w:t>
            </w:r>
          </w:p>
          <w:p w14:paraId="623AE0C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Старокрайчиково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D31E" w14:textId="3D0AF86E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«Акуловская СОШ»</w:t>
            </w:r>
          </w:p>
        </w:tc>
      </w:tr>
      <w:tr w:rsidR="007A66A1" w14:paraId="662455FC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66C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Березовка </w:t>
            </w:r>
          </w:p>
          <w:p w14:paraId="40D99DF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п. Бажево </w:t>
            </w:r>
          </w:p>
          <w:p w14:paraId="778DACB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</w:t>
            </w:r>
          </w:p>
          <w:p w14:paraId="1128248E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Солнечное</w:t>
            </w:r>
          </w:p>
          <w:p w14:paraId="4C0F0C10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Вагоностроитель – 1</w:t>
            </w:r>
          </w:p>
          <w:p w14:paraId="784EAFA7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Вагоностроитель – 2</w:t>
            </w:r>
          </w:p>
          <w:p w14:paraId="7DB5A4CE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Мечта</w:t>
            </w:r>
          </w:p>
          <w:p w14:paraId="3C807EE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Надежда (Барнаул Трансмаш)</w:t>
            </w:r>
          </w:p>
          <w:p w14:paraId="289043F3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Надежда (НЗЖБИ)</w:t>
            </w:r>
          </w:p>
          <w:p w14:paraId="418B7C52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Новогорское</w:t>
            </w:r>
          </w:p>
          <w:p w14:paraId="1F2D34B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СРН Рябинушка</w:t>
            </w:r>
          </w:p>
          <w:p w14:paraId="244C7C5E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Степное</w:t>
            </w:r>
          </w:p>
          <w:p w14:paraId="254BEFD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Феникс</w:t>
            </w:r>
          </w:p>
          <w:p w14:paraId="6D3D3F8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Черемушки</w:t>
            </w:r>
          </w:p>
          <w:p w14:paraId="61BB2D3B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Элита</w:t>
            </w:r>
          </w:p>
          <w:p w14:paraId="64C30EC4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Янтарное</w:t>
            </w:r>
          </w:p>
          <w:p w14:paraId="2A1A695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Медик</w:t>
            </w:r>
          </w:p>
          <w:p w14:paraId="52481D46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Сибирь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EB2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«Березовская СОШ»</w:t>
            </w:r>
          </w:p>
        </w:tc>
      </w:tr>
      <w:tr w:rsidR="007A66A1" w14:paraId="4EEC069A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8E3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Бобровка</w:t>
            </w:r>
          </w:p>
          <w:p w14:paraId="7272F25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Рассказиха</w:t>
            </w:r>
          </w:p>
          <w:p w14:paraId="3EC8268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Малая Речка</w:t>
            </w:r>
          </w:p>
          <w:p w14:paraId="1F7B265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Сосновка</w:t>
            </w:r>
          </w:p>
          <w:p w14:paraId="5279D56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Нижняя Петровка</w:t>
            </w:r>
          </w:p>
          <w:p w14:paraId="26FBCFEB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Связист</w:t>
            </w:r>
          </w:p>
          <w:p w14:paraId="25643082" w14:textId="77777777" w:rsidR="0058449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Моторостроитель – 2</w:t>
            </w:r>
          </w:p>
          <w:p w14:paraId="0FA59F4E" w14:textId="77777777" w:rsidR="008B7607" w:rsidRDefault="008B7607" w:rsidP="0058449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СНТ Бытовик</w:t>
            </w:r>
          </w:p>
          <w:p w14:paraId="43885B54" w14:textId="2AB7A5F7" w:rsidR="0058449C" w:rsidRPr="0082171C" w:rsidRDefault="008B76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СНТ Лесное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BC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«Бобровская СОШ»</w:t>
            </w:r>
          </w:p>
        </w:tc>
      </w:tr>
      <w:tr w:rsidR="007A66A1" w14:paraId="5BAF330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28E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Баюновские Ключи </w:t>
            </w:r>
          </w:p>
          <w:p w14:paraId="001BC91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Покровка</w:t>
            </w:r>
          </w:p>
          <w:p w14:paraId="44FD258E" w14:textId="77777777" w:rsidR="0058449C" w:rsidRPr="0082171C" w:rsidRDefault="007A66A1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Лосиха</w:t>
            </w:r>
          </w:p>
          <w:p w14:paraId="3E96A203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Вагонник – 2</w:t>
            </w:r>
          </w:p>
          <w:p w14:paraId="33D224C2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Огоньки</w:t>
            </w:r>
          </w:p>
          <w:p w14:paraId="1FD8EDE3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Строитель</w:t>
            </w:r>
          </w:p>
          <w:p w14:paraId="602AD4E9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Котельщик</w:t>
            </w:r>
          </w:p>
          <w:p w14:paraId="6636D85E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Покровское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734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«Б.Ключевская СОШ»</w:t>
            </w:r>
          </w:p>
        </w:tc>
      </w:tr>
      <w:tr w:rsidR="007A66A1" w14:paraId="3C8DD24F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710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Боровиха (от железной дороги)</w:t>
            </w:r>
          </w:p>
          <w:p w14:paraId="086A3A2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Геолог – 1 (п.Лесной)</w:t>
            </w:r>
          </w:p>
          <w:p w14:paraId="6E46080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Строитель</w:t>
            </w:r>
          </w:p>
          <w:p w14:paraId="0FAF5CF9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Химик (п.Казачий)</w:t>
            </w:r>
          </w:p>
          <w:p w14:paraId="558E815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СНТ Строитель (НКРЗ)</w:t>
            </w:r>
          </w:p>
          <w:p w14:paraId="5703D77E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Химволокно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D929" w14:textId="5B54A39B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«Боровихинская СОШ»</w:t>
            </w:r>
          </w:p>
        </w:tc>
      </w:tr>
      <w:tr w:rsidR="007A66A1" w14:paraId="3F5A7F93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076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Жилино</w:t>
            </w:r>
          </w:p>
          <w:p w14:paraId="0C8BBB9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Новочесноковка</w:t>
            </w:r>
          </w:p>
          <w:p w14:paraId="67A74A6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Новокопылово</w:t>
            </w:r>
          </w:p>
          <w:p w14:paraId="17DED32D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Голубцовское</w:t>
            </w:r>
          </w:p>
          <w:p w14:paraId="5A5812D4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Сигнал (Луч)</w:t>
            </w:r>
          </w:p>
          <w:p w14:paraId="7FD732AB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Факел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BA49" w14:textId="20A8E5B6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«Жилинская СОШ»</w:t>
            </w:r>
          </w:p>
        </w:tc>
      </w:tr>
      <w:tr w:rsidR="007A66A1" w14:paraId="3C5A7183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0A6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Журавлиха </w:t>
            </w:r>
          </w:p>
          <w:p w14:paraId="73E4459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Таловка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9297" w14:textId="1C2B8E4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«Журавлихинская СОШ»</w:t>
            </w:r>
          </w:p>
        </w:tc>
      </w:tr>
      <w:tr w:rsidR="007A66A1" w14:paraId="25CAAA79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937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Зудилово</w:t>
            </w:r>
          </w:p>
          <w:p w14:paraId="4142429F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пос. Ильича</w:t>
            </w:r>
          </w:p>
          <w:p w14:paraId="2602AF3F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Интеграл</w:t>
            </w:r>
          </w:p>
          <w:p w14:paraId="5009C36D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Черемшанка</w:t>
            </w:r>
          </w:p>
          <w:p w14:paraId="219B07A3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Общепит</w:t>
            </w:r>
          </w:p>
          <w:p w14:paraId="5380C64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Вагонник</w:t>
            </w:r>
          </w:p>
          <w:p w14:paraId="0E43E91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Вагонник – 2</w:t>
            </w:r>
          </w:p>
          <w:p w14:paraId="5E50DF0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Березовая роща</w:t>
            </w:r>
          </w:p>
          <w:p w14:paraId="5F89160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Медик</w:t>
            </w:r>
          </w:p>
          <w:p w14:paraId="291F5932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Путеец</w:t>
            </w:r>
          </w:p>
          <w:p w14:paraId="32ADABA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Раздолье – 2</w:t>
            </w:r>
          </w:p>
          <w:p w14:paraId="4B9F135D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Связь</w:t>
            </w:r>
          </w:p>
          <w:p w14:paraId="30B6ADA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СНТ </w:t>
            </w:r>
            <w:r w:rsidR="008021C3" w:rsidRPr="0082171C">
              <w:rPr>
                <w:color w:val="000000" w:themeColor="text1"/>
                <w:sz w:val="24"/>
                <w:szCs w:val="24"/>
              </w:rPr>
              <w:t>Солнечное</w:t>
            </w:r>
          </w:p>
          <w:p w14:paraId="6B2FC0F8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Сосняк</w:t>
            </w:r>
          </w:p>
          <w:p w14:paraId="220ACEE0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Трансмашевец – 2</w:t>
            </w:r>
          </w:p>
          <w:p w14:paraId="13AF26B1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Трикотажница</w:t>
            </w:r>
          </w:p>
          <w:p w14:paraId="416C1A6F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Шинник</w:t>
            </w:r>
          </w:p>
          <w:p w14:paraId="6B3EEEC3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Юбилейное</w:t>
            </w:r>
          </w:p>
          <w:p w14:paraId="685A91E5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Монолит</w:t>
            </w:r>
          </w:p>
          <w:p w14:paraId="759BDD1F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Алтай</w:t>
            </w:r>
          </w:p>
          <w:p w14:paraId="777EF3C8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Водоканал</w:t>
            </w:r>
          </w:p>
          <w:p w14:paraId="5C5B33DE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Домостроитель</w:t>
            </w:r>
          </w:p>
          <w:p w14:paraId="31E1C15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Геолог – 2</w:t>
            </w:r>
          </w:p>
          <w:p w14:paraId="3CC3CDF9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Лето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A458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«Зудиловская СОШ»</w:t>
            </w:r>
          </w:p>
        </w:tc>
      </w:tr>
      <w:tr w:rsidR="007A66A1" w14:paraId="69D15ACB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AA0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Новоберезовка</w:t>
            </w:r>
          </w:p>
          <w:p w14:paraId="2D592EE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Малая Повалиха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FB0F" w14:textId="2119E68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«Новоберёзовская СОШ»</w:t>
            </w:r>
          </w:p>
        </w:tc>
      </w:tr>
      <w:tr w:rsidR="007A66A1" w14:paraId="0F930FB5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109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Логовское</w:t>
            </w:r>
          </w:p>
          <w:p w14:paraId="34AB1BF8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Бешенцево</w:t>
            </w:r>
          </w:p>
          <w:p w14:paraId="235CD72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 Мир</w:t>
            </w:r>
          </w:p>
          <w:p w14:paraId="3BB5E54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Голубцово</w:t>
            </w:r>
          </w:p>
          <w:p w14:paraId="4C28C76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Дружба</w:t>
            </w:r>
          </w:p>
          <w:p w14:paraId="53769D9F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Энергостроитель</w:t>
            </w:r>
          </w:p>
          <w:p w14:paraId="0889C97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Голубцовское</w:t>
            </w:r>
          </w:p>
          <w:p w14:paraId="2903630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Новый мир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DA3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«Логовская СОШ»</w:t>
            </w:r>
          </w:p>
        </w:tc>
      </w:tr>
      <w:tr w:rsidR="007A66A1" w14:paraId="2F9780FB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596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Первомайское:  </w:t>
            </w:r>
          </w:p>
          <w:p w14:paraId="62490D0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ул. Соболева  (№ 31-100), Партизанская, </w:t>
            </w:r>
          </w:p>
          <w:p w14:paraId="27849C8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Ленина (№ 24-80, № 43-118), Рабочая   (№ 25а-31, 28а-48), Первомайская, Молодёжная, Интернациональная, Школьная, Садовая, </w:t>
            </w:r>
          </w:p>
          <w:p w14:paraId="2574E31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Чернова (№ 15-105, №30-82),Строительная, Фабричная,  Плотникова, Сурсина, им. Сироты,  Силиной, Мира,  микрорайон Комсомольский,          </w:t>
            </w: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 xml:space="preserve">пер. Дорожный, пер. 1-й Ленина </w:t>
            </w:r>
          </w:p>
          <w:p w14:paraId="1038EE9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Волга</w:t>
            </w:r>
          </w:p>
          <w:p w14:paraId="73257BF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Голышево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37D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МБОУ «Первомайская СОШ»</w:t>
            </w:r>
          </w:p>
        </w:tc>
      </w:tr>
      <w:tr w:rsidR="007A66A1" w14:paraId="499AA1F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E32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Повалиха</w:t>
            </w:r>
          </w:p>
          <w:p w14:paraId="2E86C2C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Кислуха</w:t>
            </w:r>
          </w:p>
          <w:p w14:paraId="02EA7A0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Казачий</w:t>
            </w:r>
          </w:p>
          <w:p w14:paraId="78580115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Автомобилист</w:t>
            </w:r>
          </w:p>
          <w:p w14:paraId="632E78B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Энтузиаст</w:t>
            </w:r>
          </w:p>
          <w:p w14:paraId="08D9FF9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Радужное</w:t>
            </w:r>
          </w:p>
          <w:p w14:paraId="2E2F080B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Разлив</w:t>
            </w:r>
          </w:p>
          <w:p w14:paraId="5D544CB6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Заречное</w:t>
            </w:r>
          </w:p>
          <w:p w14:paraId="060FBD3C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Клен</w:t>
            </w:r>
          </w:p>
          <w:p w14:paraId="24DB557B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Локомотив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096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«Повалихинская СОШ»</w:t>
            </w:r>
          </w:p>
          <w:p w14:paraId="5E53A2D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66A1" w14:paraId="75462762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543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Северный</w:t>
            </w:r>
          </w:p>
          <w:p w14:paraId="1ABD35C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Лебяжье</w:t>
            </w:r>
          </w:p>
          <w:p w14:paraId="67C5AF3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Новокраюшкино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F41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«Северная СОШ»</w:t>
            </w:r>
          </w:p>
        </w:tc>
      </w:tr>
      <w:tr w:rsidR="007A66A1" w14:paraId="0357D227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DA6E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Санниково</w:t>
            </w:r>
          </w:p>
          <w:p w14:paraId="0805834F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Лесной</w:t>
            </w:r>
          </w:p>
          <w:p w14:paraId="568B1CE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Энергетик</w:t>
            </w:r>
          </w:p>
          <w:p w14:paraId="31E0B464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Огородник</w:t>
            </w:r>
          </w:p>
          <w:p w14:paraId="14753E71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Овощевод</w:t>
            </w:r>
          </w:p>
          <w:p w14:paraId="70E92DEB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Лесные поляны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8B6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«Санниковская СОШ»</w:t>
            </w:r>
          </w:p>
        </w:tc>
      </w:tr>
      <w:tr w:rsidR="007A66A1" w14:paraId="06E202BB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CC9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Сибирский</w:t>
            </w:r>
          </w:p>
          <w:p w14:paraId="54261C4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Костяки</w:t>
            </w:r>
          </w:p>
          <w:p w14:paraId="55170FA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Лесная Поляна</w:t>
            </w:r>
          </w:p>
          <w:p w14:paraId="70C0674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Железнодорожная Казарма 193 км</w:t>
            </w:r>
          </w:p>
          <w:p w14:paraId="204751C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Октябрьское </w:t>
            </w:r>
          </w:p>
          <w:p w14:paraId="6B184B3A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Рогуличный</w:t>
            </w:r>
          </w:p>
          <w:p w14:paraId="1E0AE26A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Геофизика</w:t>
            </w:r>
          </w:p>
          <w:p w14:paraId="229CB72E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Космос</w:t>
            </w:r>
          </w:p>
          <w:p w14:paraId="712C1BC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Локомотив</w:t>
            </w:r>
          </w:p>
          <w:p w14:paraId="44337B3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Моторостроитель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9F1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«Сибирская СОШ»</w:t>
            </w:r>
          </w:p>
        </w:tc>
      </w:tr>
      <w:tr w:rsidR="007A66A1" w14:paraId="04EA8169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723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Сорочий Лог</w:t>
            </w:r>
          </w:p>
          <w:p w14:paraId="451D56E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Степной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111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«Сорочелоговская СОШ»</w:t>
            </w:r>
          </w:p>
        </w:tc>
      </w:tr>
      <w:tr w:rsidR="007A66A1" w14:paraId="06DB9B08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508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Боровиха (от федеральной трассы М-52  до железной дороги)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BAB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«Боровихинская ООШ»</w:t>
            </w:r>
          </w:p>
        </w:tc>
      </w:tr>
      <w:tr w:rsidR="007A66A1" w14:paraId="2CB9A774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3D4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Первомайское: </w:t>
            </w:r>
          </w:p>
          <w:p w14:paraId="295594B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ул. Соболева (№ 1-30), Ленина (№ 1-41, № 2-22), Лесная, Комарова,  Центральная,  Рабочая (№ 1-28), Чернова (№ 1-43, № 2-28),  Боровая, Калинина,  Кирова, Свердлова, Советская,  Чапаева,  Юбилейная,  Красный Октябрь, Гагарина, Солнечная, Луговая, Космонавтов,  Пролетарская, Заготзерно, пер. Боровой, пер. Ленина (2-й)</w:t>
            </w:r>
          </w:p>
          <w:p w14:paraId="53363F5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Новоповалиха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BBCE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«Первомайская ООШ»</w:t>
            </w:r>
          </w:p>
        </w:tc>
      </w:tr>
      <w:tr w:rsidR="007A66A1" w14:paraId="067EB960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C9E8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Правда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AF09" w14:textId="0F582E73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«Правдинская ООШ»</w:t>
            </w:r>
          </w:p>
        </w:tc>
      </w:tr>
      <w:tr w:rsidR="007A66A1" w14:paraId="69D3B7A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47D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Фирсово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7373" w14:textId="5ED07E3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«Фирсовская ООШ»</w:t>
            </w:r>
          </w:p>
        </w:tc>
      </w:tr>
      <w:tr w:rsidR="007A66A1" w14:paraId="79360546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4AD3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Бобровка</w:t>
            </w:r>
          </w:p>
          <w:p w14:paraId="29557ED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Рассказиха</w:t>
            </w:r>
          </w:p>
          <w:p w14:paraId="4FEF86B9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Малая Речка</w:t>
            </w:r>
          </w:p>
          <w:p w14:paraId="33103CC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Сосновка</w:t>
            </w:r>
          </w:p>
          <w:p w14:paraId="10F86268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E788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«Теремок»            с. Бобровка</w:t>
            </w:r>
          </w:p>
        </w:tc>
      </w:tr>
      <w:tr w:rsidR="007A66A1" w14:paraId="5CC6632E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497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с. Зудилово</w:t>
            </w:r>
          </w:p>
          <w:p w14:paraId="36901799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Ильича</w:t>
            </w:r>
          </w:p>
          <w:p w14:paraId="50E6195B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Казачий</w:t>
            </w:r>
          </w:p>
          <w:p w14:paraId="26678A8E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Сибирский</w:t>
            </w:r>
          </w:p>
          <w:p w14:paraId="6D3B42E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Костяки</w:t>
            </w:r>
          </w:p>
          <w:p w14:paraId="15825F2D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Лесная Поляна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114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МАДОУ – д/с о/в «Антошка»           с. Зудилово</w:t>
            </w:r>
          </w:p>
        </w:tc>
      </w:tr>
      <w:tr w:rsidR="007A66A1" w14:paraId="0013E0CC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BBFE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Санниково</w:t>
            </w:r>
          </w:p>
          <w:p w14:paraId="0C53E8C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Фирсово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C42E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о/в «Берёзка»                 с. Санниково</w:t>
            </w:r>
          </w:p>
        </w:tc>
      </w:tr>
      <w:tr w:rsidR="007A66A1" w14:paraId="2D65E1E4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9B8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Логовское</w:t>
            </w:r>
          </w:p>
          <w:p w14:paraId="40930E7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Бешенцево</w:t>
            </w:r>
          </w:p>
          <w:p w14:paraId="649FEDF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 Мир</w:t>
            </w:r>
          </w:p>
          <w:p w14:paraId="66788CC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Голубцово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475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о/в «Зернышко»          с. Логовское</w:t>
            </w:r>
          </w:p>
        </w:tc>
      </w:tr>
      <w:tr w:rsidR="007A66A1" w14:paraId="095FE26A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BE2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Сорочий Лог</w:t>
            </w:r>
          </w:p>
          <w:p w14:paraId="306674D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 п. Степной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6A4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«Колосок»             с. Сорочий Лог</w:t>
            </w:r>
          </w:p>
        </w:tc>
      </w:tr>
      <w:tr w:rsidR="007A66A1" w14:paraId="2E6A5417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ADF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Березовка, </w:t>
            </w:r>
          </w:p>
          <w:p w14:paraId="76878BB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п. Правда, </w:t>
            </w:r>
          </w:p>
          <w:p w14:paraId="49079AA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Солнечное,</w:t>
            </w:r>
          </w:p>
          <w:p w14:paraId="43C61633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п. Бажево, </w:t>
            </w:r>
          </w:p>
          <w:p w14:paraId="214E683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B69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МБДОУ - д/с о/в «Солнышко»          с. Березовка </w:t>
            </w:r>
          </w:p>
        </w:tc>
      </w:tr>
      <w:tr w:rsidR="007A66A1" w14:paraId="6191A3F3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D2E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Боровиха </w:t>
            </w:r>
          </w:p>
          <w:p w14:paraId="792F5B2D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п.Сибирский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D23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о/в «Солнышко»         с. Боровиха</w:t>
            </w:r>
          </w:p>
        </w:tc>
      </w:tr>
      <w:tr w:rsidR="007A66A1" w14:paraId="4FB0C107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8EAD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Первомайское</w:t>
            </w:r>
          </w:p>
          <w:p w14:paraId="0CAD3DD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Волга</w:t>
            </w:r>
          </w:p>
          <w:p w14:paraId="6D2952E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Новоповалиха</w:t>
            </w:r>
          </w:p>
          <w:p w14:paraId="655DD81B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Новоберезовка</w:t>
            </w:r>
          </w:p>
          <w:p w14:paraId="5C38779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Малая Повалиха</w:t>
            </w:r>
          </w:p>
          <w:p w14:paraId="7D500E3A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Журавлиха </w:t>
            </w:r>
          </w:p>
          <w:p w14:paraId="033EC06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Таловка</w:t>
            </w:r>
          </w:p>
          <w:p w14:paraId="1967261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Северный</w:t>
            </w:r>
          </w:p>
          <w:p w14:paraId="252C82C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Лебяжье</w:t>
            </w:r>
          </w:p>
          <w:p w14:paraId="37A17E3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Новокраюшкино</w:t>
            </w:r>
          </w:p>
          <w:p w14:paraId="49738B6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Голышево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A13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«Сказка»                с. Первомайское</w:t>
            </w:r>
          </w:p>
        </w:tc>
      </w:tr>
      <w:tr w:rsidR="007A66A1" w14:paraId="389AF80E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01B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Повалиха</w:t>
            </w:r>
          </w:p>
          <w:p w14:paraId="0E515B1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Кислуха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7539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 - д/с «Алёнушка»          с. Повалиха</w:t>
            </w:r>
          </w:p>
        </w:tc>
      </w:tr>
      <w:tr w:rsidR="007A66A1" w14:paraId="7127D581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FD9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Баюновские Ключи </w:t>
            </w:r>
          </w:p>
          <w:p w14:paraId="084F4ECB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Покровка</w:t>
            </w:r>
          </w:p>
          <w:p w14:paraId="658E796A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Лосиха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D623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 - д/с «Огонёк»               с. Баюновские Ключи</w:t>
            </w:r>
          </w:p>
        </w:tc>
      </w:tr>
    </w:tbl>
    <w:p w14:paraId="20369912" w14:textId="77777777" w:rsidR="007A66A1" w:rsidRDefault="007A66A1" w:rsidP="007A66A1">
      <w:pPr>
        <w:rPr>
          <w:sz w:val="24"/>
          <w:szCs w:val="24"/>
        </w:rPr>
      </w:pPr>
    </w:p>
    <w:p w14:paraId="699B0DE5" w14:textId="77777777" w:rsidR="007A66A1" w:rsidRDefault="007A66A1" w:rsidP="007A66A1">
      <w:pPr>
        <w:jc w:val="both"/>
        <w:rPr>
          <w:sz w:val="24"/>
          <w:szCs w:val="24"/>
        </w:rPr>
      </w:pPr>
    </w:p>
    <w:p w14:paraId="7C70F988" w14:textId="77777777" w:rsidR="007A66A1" w:rsidRDefault="007A66A1" w:rsidP="007A66A1">
      <w:pPr>
        <w:jc w:val="center"/>
        <w:rPr>
          <w:sz w:val="24"/>
          <w:szCs w:val="24"/>
        </w:rPr>
      </w:pPr>
    </w:p>
    <w:p w14:paraId="1521D377" w14:textId="77777777" w:rsidR="007A66A1" w:rsidRDefault="007A66A1" w:rsidP="00B9096E">
      <w:pPr>
        <w:rPr>
          <w:sz w:val="28"/>
          <w:szCs w:val="28"/>
        </w:rPr>
      </w:pPr>
    </w:p>
    <w:sectPr w:rsidR="007A66A1" w:rsidSect="007A66A1">
      <w:headerReference w:type="default" r:id="rId8"/>
      <w:headerReference w:type="first" r:id="rId9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A24C" w14:textId="77777777" w:rsidR="003F52D3" w:rsidRDefault="003F52D3">
      <w:r>
        <w:separator/>
      </w:r>
    </w:p>
  </w:endnote>
  <w:endnote w:type="continuationSeparator" w:id="0">
    <w:p w14:paraId="4E9C22F6" w14:textId="77777777" w:rsidR="003F52D3" w:rsidRDefault="003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481D" w14:textId="77777777" w:rsidR="003F52D3" w:rsidRDefault="003F52D3">
      <w:r>
        <w:separator/>
      </w:r>
    </w:p>
  </w:footnote>
  <w:footnote w:type="continuationSeparator" w:id="0">
    <w:p w14:paraId="5D120EF4" w14:textId="77777777" w:rsidR="003F52D3" w:rsidRDefault="003F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3710" w14:textId="77777777"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14:paraId="778A448A" w14:textId="77777777" w:rsidR="006001BD" w:rsidRPr="00E612A5" w:rsidRDefault="00AF50A4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D76014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EB7" w14:textId="77777777" w:rsidR="003E029D" w:rsidRDefault="00F34FC0" w:rsidP="001E243D">
    <w:pPr>
      <w:pStyle w:val="a7"/>
      <w:ind w:right="-1"/>
      <w:jc w:val="center"/>
    </w:pPr>
    <w:r>
      <w:rPr>
        <w:noProof/>
      </w:rPr>
      <w:drawing>
        <wp:inline distT="0" distB="0" distL="0" distR="0" wp14:anchorId="2B3C05AB" wp14:editId="38B235AE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205"/>
    <w:multiLevelType w:val="hybridMultilevel"/>
    <w:tmpl w:val="ED28B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F5F5D"/>
    <w:multiLevelType w:val="hybridMultilevel"/>
    <w:tmpl w:val="611C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C0"/>
    <w:rsid w:val="000135F9"/>
    <w:rsid w:val="000151CE"/>
    <w:rsid w:val="0006391A"/>
    <w:rsid w:val="000760CC"/>
    <w:rsid w:val="00081AFA"/>
    <w:rsid w:val="000929A4"/>
    <w:rsid w:val="000A60DD"/>
    <w:rsid w:val="000C1269"/>
    <w:rsid w:val="000E20A3"/>
    <w:rsid w:val="000F6448"/>
    <w:rsid w:val="000F657D"/>
    <w:rsid w:val="00103682"/>
    <w:rsid w:val="00111175"/>
    <w:rsid w:val="001B7A5D"/>
    <w:rsid w:val="001E243D"/>
    <w:rsid w:val="001E67E6"/>
    <w:rsid w:val="002003D9"/>
    <w:rsid w:val="0021486C"/>
    <w:rsid w:val="00225BED"/>
    <w:rsid w:val="00232757"/>
    <w:rsid w:val="00240DD7"/>
    <w:rsid w:val="0025568F"/>
    <w:rsid w:val="00266076"/>
    <w:rsid w:val="00266405"/>
    <w:rsid w:val="002A3643"/>
    <w:rsid w:val="002C2BF0"/>
    <w:rsid w:val="002D627E"/>
    <w:rsid w:val="002E2825"/>
    <w:rsid w:val="00316568"/>
    <w:rsid w:val="00325520"/>
    <w:rsid w:val="00345B54"/>
    <w:rsid w:val="00347A08"/>
    <w:rsid w:val="003552F4"/>
    <w:rsid w:val="00361F29"/>
    <w:rsid w:val="00370BBD"/>
    <w:rsid w:val="003804B2"/>
    <w:rsid w:val="00385517"/>
    <w:rsid w:val="00386F48"/>
    <w:rsid w:val="003B451D"/>
    <w:rsid w:val="003E029D"/>
    <w:rsid w:val="003E496B"/>
    <w:rsid w:val="003F52D3"/>
    <w:rsid w:val="00401069"/>
    <w:rsid w:val="004067AF"/>
    <w:rsid w:val="00422B27"/>
    <w:rsid w:val="00436635"/>
    <w:rsid w:val="004421E8"/>
    <w:rsid w:val="00491A62"/>
    <w:rsid w:val="004B324F"/>
    <w:rsid w:val="004C3A65"/>
    <w:rsid w:val="004C7D1D"/>
    <w:rsid w:val="00500CE0"/>
    <w:rsid w:val="0052728C"/>
    <w:rsid w:val="0053260F"/>
    <w:rsid w:val="0054694E"/>
    <w:rsid w:val="00563101"/>
    <w:rsid w:val="00566017"/>
    <w:rsid w:val="005749CB"/>
    <w:rsid w:val="0058449C"/>
    <w:rsid w:val="005A1BD9"/>
    <w:rsid w:val="005A389B"/>
    <w:rsid w:val="005D3D4F"/>
    <w:rsid w:val="005E4891"/>
    <w:rsid w:val="005F7A43"/>
    <w:rsid w:val="006001BD"/>
    <w:rsid w:val="00605B75"/>
    <w:rsid w:val="006214FD"/>
    <w:rsid w:val="006273C2"/>
    <w:rsid w:val="00673B4B"/>
    <w:rsid w:val="00677CE8"/>
    <w:rsid w:val="006868C8"/>
    <w:rsid w:val="006940E2"/>
    <w:rsid w:val="006B18A4"/>
    <w:rsid w:val="007072EA"/>
    <w:rsid w:val="00710867"/>
    <w:rsid w:val="00720BEC"/>
    <w:rsid w:val="007261AA"/>
    <w:rsid w:val="007711E0"/>
    <w:rsid w:val="007A66A1"/>
    <w:rsid w:val="007B323F"/>
    <w:rsid w:val="007C2FC5"/>
    <w:rsid w:val="008021C3"/>
    <w:rsid w:val="0082171C"/>
    <w:rsid w:val="00822B8A"/>
    <w:rsid w:val="00835577"/>
    <w:rsid w:val="00847697"/>
    <w:rsid w:val="008645DA"/>
    <w:rsid w:val="008A6201"/>
    <w:rsid w:val="008B7607"/>
    <w:rsid w:val="008E5525"/>
    <w:rsid w:val="008E7EC6"/>
    <w:rsid w:val="00902BB7"/>
    <w:rsid w:val="009030D6"/>
    <w:rsid w:val="00916C57"/>
    <w:rsid w:val="00977173"/>
    <w:rsid w:val="0098611A"/>
    <w:rsid w:val="009971E7"/>
    <w:rsid w:val="00997BD5"/>
    <w:rsid w:val="009D0900"/>
    <w:rsid w:val="009F226B"/>
    <w:rsid w:val="00A06C19"/>
    <w:rsid w:val="00A10F91"/>
    <w:rsid w:val="00A231B8"/>
    <w:rsid w:val="00A33923"/>
    <w:rsid w:val="00A446E3"/>
    <w:rsid w:val="00A83ECD"/>
    <w:rsid w:val="00A9496A"/>
    <w:rsid w:val="00AB3CEE"/>
    <w:rsid w:val="00AB4509"/>
    <w:rsid w:val="00AF50A4"/>
    <w:rsid w:val="00B05CD5"/>
    <w:rsid w:val="00B4371A"/>
    <w:rsid w:val="00B46138"/>
    <w:rsid w:val="00B6007E"/>
    <w:rsid w:val="00B639B3"/>
    <w:rsid w:val="00B71417"/>
    <w:rsid w:val="00B9096E"/>
    <w:rsid w:val="00B91766"/>
    <w:rsid w:val="00BC1D44"/>
    <w:rsid w:val="00BC7ACE"/>
    <w:rsid w:val="00BD594D"/>
    <w:rsid w:val="00BE19F0"/>
    <w:rsid w:val="00BE2558"/>
    <w:rsid w:val="00BE4620"/>
    <w:rsid w:val="00C11D51"/>
    <w:rsid w:val="00C37DB1"/>
    <w:rsid w:val="00C65963"/>
    <w:rsid w:val="00C711E9"/>
    <w:rsid w:val="00CA0FFF"/>
    <w:rsid w:val="00CA7E2E"/>
    <w:rsid w:val="00CB48FE"/>
    <w:rsid w:val="00CC0A4A"/>
    <w:rsid w:val="00CD4EF3"/>
    <w:rsid w:val="00CE1E53"/>
    <w:rsid w:val="00CE7687"/>
    <w:rsid w:val="00D04BDB"/>
    <w:rsid w:val="00D2623A"/>
    <w:rsid w:val="00D76014"/>
    <w:rsid w:val="00D77613"/>
    <w:rsid w:val="00D8661E"/>
    <w:rsid w:val="00DA6866"/>
    <w:rsid w:val="00DC705E"/>
    <w:rsid w:val="00DF1BDF"/>
    <w:rsid w:val="00DF6CF7"/>
    <w:rsid w:val="00E04DB1"/>
    <w:rsid w:val="00E059CC"/>
    <w:rsid w:val="00E26B6F"/>
    <w:rsid w:val="00E3436B"/>
    <w:rsid w:val="00E352AA"/>
    <w:rsid w:val="00E42BB6"/>
    <w:rsid w:val="00E51EEE"/>
    <w:rsid w:val="00E53416"/>
    <w:rsid w:val="00E5735E"/>
    <w:rsid w:val="00E612A5"/>
    <w:rsid w:val="00E6452C"/>
    <w:rsid w:val="00E74022"/>
    <w:rsid w:val="00E759D8"/>
    <w:rsid w:val="00E9719C"/>
    <w:rsid w:val="00EA0E57"/>
    <w:rsid w:val="00EC2E6D"/>
    <w:rsid w:val="00EC68AA"/>
    <w:rsid w:val="00EF7B69"/>
    <w:rsid w:val="00F03FFA"/>
    <w:rsid w:val="00F34FC0"/>
    <w:rsid w:val="00F5676A"/>
    <w:rsid w:val="00F57806"/>
    <w:rsid w:val="00F77D81"/>
    <w:rsid w:val="00F77E12"/>
    <w:rsid w:val="00F83AAB"/>
    <w:rsid w:val="00F870D7"/>
    <w:rsid w:val="00F9163E"/>
    <w:rsid w:val="00F920B0"/>
    <w:rsid w:val="00F97E58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D0E68"/>
  <w15:docId w15:val="{67AC1A76-565F-4AD0-AB69-2176D7E2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9B"/>
  </w:style>
  <w:style w:type="paragraph" w:styleId="1">
    <w:name w:val="heading 1"/>
    <w:basedOn w:val="a"/>
    <w:next w:val="a"/>
    <w:qFormat/>
    <w:rsid w:val="005A389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389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389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389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A389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A389B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5A389B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5A389B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5A389B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389B"/>
    <w:rPr>
      <w:sz w:val="26"/>
    </w:rPr>
  </w:style>
  <w:style w:type="paragraph" w:styleId="a4">
    <w:name w:val="Body Text Indent"/>
    <w:basedOn w:val="a"/>
    <w:rsid w:val="005A389B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B9096E"/>
    <w:pPr>
      <w:ind w:left="720"/>
      <w:contextualSpacing/>
    </w:pPr>
  </w:style>
  <w:style w:type="paragraph" w:styleId="ab">
    <w:name w:val="Title"/>
    <w:basedOn w:val="a"/>
    <w:link w:val="ac"/>
    <w:qFormat/>
    <w:rsid w:val="00B9096E"/>
    <w:pPr>
      <w:autoSpaceDE w:val="0"/>
      <w:autoSpaceDN w:val="0"/>
      <w:adjustRightInd w:val="0"/>
      <w:spacing w:before="440"/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B909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87;&#1086;&#1089;&#1090;&#1072;&#1085;&#1086;&#1074;&#1083;&#1077;&#1085;&#1080;&#1103;\&#1056;&#1072;&#1089;&#1087;&#1086;&#1088;&#1103;&#1078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Распоряжение_администрация 2015</Template>
  <TotalTime>0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Анна</dc:creator>
  <cp:lastModifiedBy>4</cp:lastModifiedBy>
  <cp:revision>2</cp:revision>
  <cp:lastPrinted>2022-02-15T03:16:00Z</cp:lastPrinted>
  <dcterms:created xsi:type="dcterms:W3CDTF">2022-03-01T04:38:00Z</dcterms:created>
  <dcterms:modified xsi:type="dcterms:W3CDTF">2022-03-01T04:38:00Z</dcterms:modified>
</cp:coreProperties>
</file>